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</w:rPr>
      </w:pPr>
      <w:r>
        <w:rPr>
          <w:rFonts w:hint="eastAsia" w:cs="宋体"/>
          <w:b/>
          <w:bCs/>
          <w:sz w:val="36"/>
          <w:szCs w:val="36"/>
        </w:rPr>
        <w:t>宁夏医科大学</w:t>
      </w:r>
      <w:r>
        <w:rPr>
          <w:b/>
          <w:bCs/>
          <w:sz w:val="36"/>
          <w:szCs w:val="36"/>
        </w:rPr>
        <w:t>201</w:t>
      </w:r>
      <w:r>
        <w:rPr>
          <w:rFonts w:hint="eastAsia"/>
          <w:b/>
          <w:bCs/>
          <w:sz w:val="36"/>
          <w:szCs w:val="36"/>
          <w:lang w:val="en-US" w:eastAsia="zh-CN"/>
        </w:rPr>
        <w:t>8</w:t>
      </w:r>
      <w:r>
        <w:rPr>
          <w:rFonts w:hint="eastAsia" w:cs="宋体"/>
          <w:b/>
          <w:bCs/>
          <w:sz w:val="36"/>
          <w:szCs w:val="36"/>
        </w:rPr>
        <w:t>年学生军训计划表</w:t>
      </w:r>
    </w:p>
    <w:p>
      <w:pPr>
        <w:jc w:val="center"/>
        <w:rPr>
          <w:rFonts w:cs="Times New Roman"/>
          <w:b/>
          <w:bCs/>
        </w:rPr>
      </w:pPr>
    </w:p>
    <w:tbl>
      <w:tblPr>
        <w:tblStyle w:val="4"/>
        <w:tblW w:w="147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60"/>
        <w:gridCol w:w="3780"/>
        <w:gridCol w:w="2244"/>
        <w:gridCol w:w="1896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日期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时间</w:t>
            </w: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内容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负责部门或负责人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地点</w:t>
            </w:r>
          </w:p>
        </w:tc>
        <w:tc>
          <w:tcPr>
            <w:tcW w:w="3600" w:type="dxa"/>
            <w:vAlign w:val="center"/>
          </w:tcPr>
          <w:p>
            <w:pPr>
              <w:ind w:firstLine="1897" w:firstLineChars="9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cs="宋体"/>
              </w:rPr>
              <w:t>月</w:t>
            </w:r>
            <w:r>
              <w:rPr>
                <w:rFonts w:hint="eastAsia"/>
                <w:lang w:val="en-US" w:eastAsia="zh-CN"/>
              </w:rPr>
              <w:t>31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上午</w:t>
            </w:r>
            <w:r>
              <w:t>10:10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迎新工作暨学生军训工作协调会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学生处</w:t>
            </w:r>
            <w:r>
              <w:t>/</w:t>
            </w:r>
            <w:r>
              <w:rPr>
                <w:rFonts w:hint="eastAsia" w:cs="宋体"/>
              </w:rPr>
              <w:t>国防教育中心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第五会议室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080" w:type="dxa"/>
            <w:vMerge w:val="restart"/>
            <w:vAlign w:val="center"/>
          </w:tcPr>
          <w:p/>
          <w:p>
            <w:pPr>
              <w:rPr>
                <w:rFonts w:cs="Times New Roman"/>
              </w:rPr>
            </w:pPr>
            <w:r>
              <w:t>9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>5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2160" w:type="dxa"/>
            <w:vMerge w:val="restart"/>
            <w:vAlign w:val="center"/>
          </w:tcPr>
          <w:p>
            <w:r>
              <w:t>8:00</w:t>
            </w:r>
            <w:r>
              <w:rPr>
                <w:rFonts w:hint="eastAsia" w:cs="宋体"/>
              </w:rPr>
              <w:t>～</w:t>
            </w:r>
            <w:r>
              <w:t>17:00</w:t>
            </w:r>
          </w:p>
        </w:tc>
        <w:tc>
          <w:tcPr>
            <w:tcW w:w="3780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新生领取军训服装</w:t>
            </w:r>
          </w:p>
        </w:tc>
        <w:tc>
          <w:tcPr>
            <w:tcW w:w="2244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学生处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双怡校区礼堂</w:t>
            </w:r>
          </w:p>
        </w:tc>
        <w:tc>
          <w:tcPr>
            <w:tcW w:w="3600" w:type="dxa"/>
            <w:vMerge w:val="restart"/>
            <w:vAlign w:val="center"/>
          </w:tcPr>
          <w:p>
            <w:pPr>
              <w:ind w:firstLine="1890" w:firstLineChars="900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080" w:type="dxa"/>
            <w:vMerge w:val="continue"/>
            <w:tcBorders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7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24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  <w:w w:val="88"/>
              </w:rPr>
            </w:pPr>
            <w:r>
              <w:rPr>
                <w:rFonts w:hint="eastAsia" w:cs="宋体"/>
                <w:w w:val="88"/>
              </w:rPr>
              <w:t>雁湖校区体育馆大厅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ind w:firstLine="1890" w:firstLineChars="900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080" w:type="dxa"/>
            <w:vAlign w:val="center"/>
          </w:tcPr>
          <w:p>
            <w:pPr>
              <w:rPr>
                <w:rFonts w:cs="Times New Roman"/>
              </w:rPr>
            </w:pPr>
            <w:r>
              <w:t>9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下午</w:t>
            </w:r>
            <w:r>
              <w:t>15:00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到给水团、五医院接教官，安排教官食宿；与教官讨论训练保障相关事宜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第四会议室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第一次军训工作协调会；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军训器材、装备到位。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1080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t>9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上午</w:t>
            </w:r>
            <w:r>
              <w:t>8:20</w:t>
            </w:r>
            <w:r>
              <w:rPr>
                <w:rFonts w:hint="eastAsia" w:cs="宋体"/>
              </w:rPr>
              <w:t>～</w:t>
            </w:r>
            <w:r>
              <w:t>9:00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预动员</w:t>
            </w:r>
          </w:p>
        </w:tc>
        <w:tc>
          <w:tcPr>
            <w:tcW w:w="2244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  <w:r>
              <w:t>/</w:t>
            </w:r>
            <w:r>
              <w:rPr>
                <w:rFonts w:hint="eastAsia" w:cs="宋体"/>
              </w:rPr>
              <w:t>体育部</w:t>
            </w:r>
          </w:p>
        </w:tc>
        <w:tc>
          <w:tcPr>
            <w:tcW w:w="1896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雁湖校区体育场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双怡校区学生</w:t>
            </w:r>
            <w:r>
              <w:t>7:10</w:t>
            </w:r>
            <w:r>
              <w:rPr>
                <w:rFonts w:hint="eastAsia" w:cs="宋体"/>
              </w:rPr>
              <w:t>出发，走唐徕线路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上午</w:t>
            </w:r>
            <w:r>
              <w:t>9:00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军训动员大会</w:t>
            </w:r>
          </w:p>
        </w:tc>
        <w:tc>
          <w:tcPr>
            <w:tcW w:w="224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综合评比（评比一）以连为单位考核组织性、纪律性、出勤率，各营所属连队平均分计入军训先进单位考评。（负责人：汪金权）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exac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r>
              <w:rPr>
                <w:rFonts w:hint="eastAsia" w:cs="宋体"/>
              </w:rPr>
              <w:t>上午</w:t>
            </w:r>
            <w:r>
              <w:t>9:30</w:t>
            </w:r>
            <w:r>
              <w:rPr>
                <w:rFonts w:hint="eastAsia" w:cs="宋体"/>
              </w:rPr>
              <w:t>～</w:t>
            </w:r>
            <w:r>
              <w:t>11:30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队列训练：</w:t>
            </w:r>
          </w:p>
          <w:p>
            <w:pPr>
              <w:rPr>
                <w:rFonts w:cs="Times New Roman"/>
              </w:rPr>
            </w:pPr>
            <w:r>
              <w:t>1.</w:t>
            </w:r>
            <w:r>
              <w:rPr>
                <w:rFonts w:hint="eastAsia" w:cs="宋体"/>
              </w:rPr>
              <w:t>稍息、立正、跨立、敬礼、礼毕；</w:t>
            </w:r>
          </w:p>
          <w:p>
            <w:pPr>
              <w:rPr>
                <w:rFonts w:cs="Times New Roman"/>
              </w:rPr>
            </w:pPr>
            <w:r>
              <w:t>2.</w:t>
            </w:r>
            <w:r>
              <w:rPr>
                <w:rFonts w:hint="eastAsia" w:cs="宋体"/>
              </w:rPr>
              <w:t>停止间的各种转法，齐步行进与立定；</w:t>
            </w:r>
          </w:p>
          <w:p>
            <w:pPr>
              <w:rPr>
                <w:rFonts w:cs="Times New Roman"/>
              </w:rPr>
            </w:pPr>
            <w:r>
              <w:t>3.</w:t>
            </w:r>
            <w:r>
              <w:rPr>
                <w:rFonts w:hint="eastAsia" w:cs="宋体"/>
              </w:rPr>
              <w:t>正步行进及立定；</w:t>
            </w:r>
          </w:p>
          <w:p>
            <w:pPr>
              <w:rPr>
                <w:rFonts w:cs="Times New Roman"/>
              </w:rPr>
            </w:pPr>
            <w:r>
              <w:rPr>
                <w:color w:val="000000"/>
              </w:rPr>
              <w:t>4.</w:t>
            </w:r>
            <w:r>
              <w:rPr>
                <w:rFonts w:hint="eastAsia" w:cs="宋体"/>
                <w:color w:val="000000"/>
              </w:rPr>
              <w:t>跑步行进与立定。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训练周期为一周，各营根据各自实际自行调整进度；以连为单位考核。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成立战现场急救培训分队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解放军五医院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体育馆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  <w:w w:val="90"/>
              </w:rPr>
              <w:t>每学院推荐</w:t>
            </w:r>
            <w:r>
              <w:rPr>
                <w:w w:val="90"/>
              </w:rPr>
              <w:t>6</w:t>
            </w:r>
            <w:r>
              <w:rPr>
                <w:rFonts w:hint="eastAsia" w:cs="宋体"/>
                <w:w w:val="90"/>
              </w:rPr>
              <w:t>人，</w:t>
            </w:r>
            <w:r>
              <w:rPr>
                <w:rFonts w:cs="宋体"/>
                <w:w w:val="90"/>
              </w:rPr>
              <w:t>10</w:t>
            </w:r>
            <w:r>
              <w:rPr>
                <w:rFonts w:hint="eastAsia" w:cs="宋体"/>
                <w:w w:val="90"/>
              </w:rPr>
              <w:t>点在弘毅体育馆门厅集合集中培训，训后比赛，参加汇报表演。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下午</w:t>
            </w:r>
            <w:r>
              <w:t>14:30</w:t>
            </w:r>
            <w:r>
              <w:rPr>
                <w:rFonts w:hint="eastAsia" w:cs="宋体"/>
              </w:rPr>
              <w:t>～</w:t>
            </w:r>
            <w:r>
              <w:t>18:00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队列训练</w:t>
            </w:r>
          </w:p>
        </w:tc>
        <w:tc>
          <w:tcPr>
            <w:tcW w:w="2244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晚上</w:t>
            </w:r>
            <w:r>
              <w:t>19:00</w:t>
            </w:r>
            <w:r>
              <w:rPr>
                <w:rFonts w:hint="eastAsia" w:cs="宋体"/>
              </w:rPr>
              <w:t>～</w:t>
            </w:r>
            <w:r>
              <w:t>21:00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整理内务训练</w:t>
            </w:r>
          </w:p>
        </w:tc>
        <w:tc>
          <w:tcPr>
            <w:tcW w:w="224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学生公寓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教官负责，利用晚上时间逐步规范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</w:trPr>
        <w:tc>
          <w:tcPr>
            <w:tcW w:w="1080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t>9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上午</w:t>
            </w:r>
            <w:r>
              <w:t>8:00</w:t>
            </w:r>
            <w:r>
              <w:rPr>
                <w:rFonts w:hint="eastAsia" w:cs="宋体"/>
              </w:rPr>
              <w:t>～</w:t>
            </w:r>
            <w:r>
              <w:t>11:30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队列训练</w:t>
            </w:r>
          </w:p>
        </w:tc>
        <w:tc>
          <w:tcPr>
            <w:tcW w:w="2244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ind w:firstLine="1890" w:firstLineChars="900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下午</w:t>
            </w:r>
            <w:r>
              <w:t>14:30</w:t>
            </w:r>
            <w:r>
              <w:rPr>
                <w:rFonts w:hint="eastAsia" w:cs="宋体"/>
              </w:rPr>
              <w:t>～</w:t>
            </w:r>
            <w:r>
              <w:t>18:00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队列训练</w:t>
            </w:r>
            <w:r>
              <w:t>/</w:t>
            </w:r>
            <w:r>
              <w:rPr>
                <w:rFonts w:hint="eastAsia" w:cs="宋体"/>
              </w:rPr>
              <w:t>军容风纪检查（双怡校区）</w:t>
            </w:r>
          </w:p>
        </w:tc>
        <w:tc>
          <w:tcPr>
            <w:tcW w:w="224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综合评比（评比二）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晚上</w:t>
            </w:r>
            <w:r>
              <w:t>19:00</w:t>
            </w:r>
            <w:r>
              <w:rPr>
                <w:rFonts w:hint="eastAsia" w:cs="宋体"/>
              </w:rPr>
              <w:t>～</w:t>
            </w:r>
            <w:r>
              <w:t>20:30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国防教育专题讲座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雁湖校区体育馆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主讲：刘彦强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日期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时间</w:t>
            </w: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内容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负责部门或负责人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地点</w:t>
            </w:r>
          </w:p>
        </w:tc>
        <w:tc>
          <w:tcPr>
            <w:tcW w:w="3600" w:type="dxa"/>
            <w:vAlign w:val="center"/>
          </w:tcPr>
          <w:p>
            <w:pPr>
              <w:ind w:firstLine="1897" w:firstLineChars="9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080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t>9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上午</w:t>
            </w:r>
            <w:r>
              <w:t>7:20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“</w:t>
            </w:r>
            <w:r>
              <w:rPr>
                <w:rFonts w:hint="eastAsia" w:cs="宋体"/>
                <w:color w:val="000000"/>
              </w:rPr>
              <w:t>牢记历史</w:t>
            </w:r>
            <w:r>
              <w:rPr>
                <w:rFonts w:cs="宋体"/>
                <w:color w:val="000000"/>
              </w:rPr>
              <w:t xml:space="preserve"> </w:t>
            </w:r>
            <w:r>
              <w:rPr>
                <w:rFonts w:hint="eastAsia" w:cs="宋体"/>
                <w:color w:val="000000"/>
              </w:rPr>
              <w:t>心系国防</w:t>
            </w:r>
            <w:r>
              <w:rPr>
                <w:rFonts w:hint="eastAsia" w:cs="宋体"/>
              </w:rPr>
              <w:t>”主题升国旗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团委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雁湖校区体育场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双怡校区体育场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</w:trPr>
        <w:tc>
          <w:tcPr>
            <w:tcW w:w="1080" w:type="dxa"/>
            <w:vMerge w:val="continue"/>
            <w:vAlign w:val="center"/>
          </w:tcPr>
          <w:p/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上午</w:t>
            </w:r>
            <w:r>
              <w:t>8:00</w:t>
            </w:r>
            <w:r>
              <w:rPr>
                <w:rFonts w:hint="eastAsia" w:cs="宋体"/>
              </w:rPr>
              <w:t>～</w:t>
            </w:r>
            <w:r>
              <w:t>11:30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队列训练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下午</w:t>
            </w:r>
            <w:r>
              <w:t>14:30</w:t>
            </w:r>
            <w:r>
              <w:rPr>
                <w:rFonts w:hint="eastAsia" w:cs="宋体"/>
              </w:rPr>
              <w:t>～</w:t>
            </w:r>
            <w:r>
              <w:t>18:00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队列训练</w:t>
            </w:r>
            <w:r>
              <w:t>/</w:t>
            </w:r>
            <w:r>
              <w:rPr>
                <w:rFonts w:hint="eastAsia" w:cs="宋体"/>
              </w:rPr>
              <w:t>军容风纪检查（雁湖校区）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综合评比（评比二）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晚上</w:t>
            </w:r>
            <w:r>
              <w:t>19:00~20:30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国防教育专题讲座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双怡校区礼堂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主讲：刘彦强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080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t>9</w:t>
            </w:r>
            <w:r>
              <w:rPr>
                <w:rFonts w:hint="eastAsia" w:cs="宋体"/>
              </w:rPr>
              <w:t>月</w:t>
            </w:r>
            <w: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上午</w:t>
            </w:r>
            <w:r>
              <w:t>8:30~11:30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“</w:t>
            </w:r>
            <w:r>
              <w:rPr>
                <w:rFonts w:hint="eastAsia" w:cs="宋体"/>
                <w:color w:val="000000"/>
              </w:rPr>
              <w:t>牢记历史</w:t>
            </w:r>
            <w:r>
              <w:rPr>
                <w:rFonts w:cs="宋体"/>
                <w:color w:val="000000"/>
              </w:rPr>
              <w:t xml:space="preserve"> </w:t>
            </w:r>
            <w:r>
              <w:rPr>
                <w:rFonts w:hint="eastAsia" w:cs="宋体"/>
                <w:color w:val="000000"/>
              </w:rPr>
              <w:t>心系国防</w:t>
            </w:r>
            <w:r>
              <w:rPr>
                <w:rFonts w:hint="eastAsia" w:cs="宋体"/>
              </w:rPr>
              <w:t>”主题展板比赛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雁湖校区食堂广场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军训先进单位（评比三）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展板架由学生处统一提供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上午</w:t>
            </w:r>
            <w:r>
              <w:t>8:00~11:30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队列训练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下午</w:t>
            </w:r>
            <w:r>
              <w:t>14:30~18:00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单兵战术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晚上</w:t>
            </w:r>
            <w:r>
              <w:t>19:00~20:30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国防教育影片展（双怡校区）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  <w:r>
              <w:t>/</w:t>
            </w:r>
            <w:r>
              <w:rPr>
                <w:rFonts w:hint="eastAsia" w:cs="宋体"/>
              </w:rPr>
              <w:t>团委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双怡校区礼堂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80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t>9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上午</w:t>
            </w:r>
            <w:r>
              <w:t>8:00~11:30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队列训练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下午</w:t>
            </w:r>
            <w:r>
              <w:t>14:30~18:00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单兵战术</w:t>
            </w:r>
            <w:r>
              <w:t>/</w:t>
            </w:r>
            <w:r>
              <w:rPr>
                <w:rFonts w:hint="eastAsia" w:cs="宋体"/>
              </w:rPr>
              <w:t>武器知识（拆装）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</w:p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晚上</w:t>
            </w:r>
            <w:r>
              <w:t>19:00~20:30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国防教育影片展（雁湖校区）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  <w:r>
              <w:t>/</w:t>
            </w:r>
            <w:r>
              <w:rPr>
                <w:rFonts w:hint="eastAsia" w:cs="宋体"/>
              </w:rPr>
              <w:t>体育部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雁湖校区体育馆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80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t>9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上午</w:t>
            </w:r>
            <w:r>
              <w:t>8:00~11:30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队列训练</w:t>
            </w:r>
            <w:r>
              <w:t>/</w:t>
            </w:r>
            <w:r>
              <w:rPr>
                <w:rFonts w:hint="eastAsia" w:cs="宋体"/>
              </w:rPr>
              <w:t>内务检查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教官讲解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军训先进单位（评比四）</w:t>
            </w:r>
          </w:p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下午</w:t>
            </w:r>
            <w:r>
              <w:t>14:30~18:00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单兵战术</w:t>
            </w:r>
            <w:r>
              <w:t>/</w:t>
            </w:r>
            <w:r>
              <w:rPr>
                <w:rFonts w:hint="eastAsia" w:cs="宋体"/>
              </w:rPr>
              <w:t>武器知识（拆装）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教官讲解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晚上</w:t>
            </w:r>
            <w:r>
              <w:t>19:00~20:30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消防知识讲座（双怡校区）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  <w:r>
              <w:t>/</w:t>
            </w:r>
            <w:r>
              <w:rPr>
                <w:rFonts w:hint="eastAsia" w:cs="宋体"/>
              </w:rPr>
              <w:t>保卫处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双怡校区礼堂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080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t>9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上午</w:t>
            </w:r>
            <w:r>
              <w:t>8:00~11:30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会操检验前一周的队列训练成果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综合评比（评比五）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第二次军训工作协调会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下午</w:t>
            </w:r>
            <w:r>
              <w:t>16:00~18:00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汇报表演项目训练组织：</w:t>
            </w:r>
          </w:p>
          <w:p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女子捕俘拳、男子军体拳、匕首操、警棍术表演。</w:t>
            </w:r>
          </w:p>
          <w:p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队列表演；连行进表演；战术表演；</w:t>
            </w:r>
          </w:p>
          <w:p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持枪方阵表演；刺杀操表演；</w:t>
            </w:r>
          </w:p>
          <w:p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急救方队表演；红旗方阵表演。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全体学员参与选拔、分组，设立方阵长、方阵教练，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各方阵根据具体任务训练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80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t>9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上午</w:t>
            </w:r>
            <w:r>
              <w:t>8:00~11:30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汇报表演项目训练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下午</w:t>
            </w:r>
            <w:r>
              <w:t>14:30~18:00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汇报表演项目训练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晚上</w:t>
            </w:r>
            <w:r>
              <w:t>19:00~20:30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消防知识讲座（雁湖校区）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  <w:r>
              <w:t>/</w:t>
            </w:r>
            <w:r>
              <w:rPr>
                <w:rFonts w:hint="eastAsia" w:cs="宋体"/>
              </w:rPr>
              <w:t>保卫处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雁湖校区体育馆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日期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时间</w:t>
            </w: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内容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负责部门或负责人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地点</w:t>
            </w:r>
          </w:p>
        </w:tc>
        <w:tc>
          <w:tcPr>
            <w:tcW w:w="3600" w:type="dxa"/>
            <w:vAlign w:val="center"/>
          </w:tcPr>
          <w:p>
            <w:pPr>
              <w:ind w:firstLine="1897" w:firstLineChars="9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t>9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上午</w:t>
            </w:r>
            <w:r>
              <w:t>5:00~10:30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野营拉练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校外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综合评比（评比六）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下午</w:t>
            </w:r>
            <w:r>
              <w:t>14:30~18:00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战现场急救培训分队比赛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军训先进单位（评比七）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t>9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上午</w:t>
            </w:r>
            <w:r>
              <w:t>8:00~11:30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汇报表演项目训练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另行通知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下午</w:t>
            </w:r>
            <w:r>
              <w:t>14:30~18:00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汇报表演项目训练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晚上</w:t>
            </w:r>
            <w:r>
              <w:t>19:00~20:30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国防教育知识竞赛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国防教育中心</w:t>
            </w:r>
            <w:r>
              <w:t>/</w:t>
            </w:r>
            <w:r>
              <w:rPr>
                <w:rFonts w:hint="eastAsia" w:cs="宋体"/>
              </w:rPr>
              <w:t>团委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雁湖校区体育馆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军训先进单位（评比八）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  <w:r>
              <w:rPr>
                <w:rFonts w:hint="eastAsia" w:cs="宋体"/>
                <w:color w:val="000000"/>
              </w:rPr>
              <w:t>日</w:t>
            </w:r>
          </w:p>
        </w:tc>
        <w:tc>
          <w:tcPr>
            <w:tcW w:w="216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上午</w:t>
            </w:r>
            <w:r>
              <w:rPr>
                <w:color w:val="000000"/>
              </w:rPr>
              <w:t>8:00~11:30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</w:rPr>
              <w:t>汇报表演项目训练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下午</w:t>
            </w:r>
            <w:r>
              <w:rPr>
                <w:color w:val="000000"/>
              </w:rPr>
              <w:t>14:30~18:00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</w:rPr>
              <w:t>汇报表演项目训练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晚上</w:t>
            </w:r>
            <w:r>
              <w:rPr>
                <w:color w:val="000000"/>
              </w:rPr>
              <w:t>19:00~20:30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国防教育影片展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</w:rPr>
              <w:t>国防教育中心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双怡礼堂</w:t>
            </w:r>
            <w:r>
              <w:rPr>
                <w:color w:val="000000"/>
              </w:rPr>
              <w:t>/</w:t>
            </w:r>
            <w:r>
              <w:rPr>
                <w:rFonts w:hint="eastAsia" w:cs="宋体"/>
                <w:color w:val="000000"/>
              </w:rPr>
              <w:t>体育馆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>27</w:t>
            </w:r>
            <w:r>
              <w:rPr>
                <w:rFonts w:hint="eastAsia" w:cs="宋体"/>
                <w:color w:val="000000"/>
              </w:rPr>
              <w:t>日</w:t>
            </w:r>
          </w:p>
        </w:tc>
        <w:tc>
          <w:tcPr>
            <w:tcW w:w="216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上午</w:t>
            </w:r>
            <w:r>
              <w:rPr>
                <w:color w:val="000000"/>
              </w:rPr>
              <w:t>8:00~11:30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射击预习</w:t>
            </w:r>
            <w:r>
              <w:rPr>
                <w:color w:val="000000"/>
              </w:rPr>
              <w:t>/</w:t>
            </w:r>
            <w:r>
              <w:rPr>
                <w:rFonts w:hint="eastAsia" w:cs="宋体"/>
              </w:rPr>
              <w:t>汇报表演项目训练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下午</w:t>
            </w:r>
            <w:r>
              <w:rPr>
                <w:color w:val="000000"/>
              </w:rPr>
              <w:t>14:30~18:00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</w:rPr>
              <w:t>汇报表演项目训练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  <w:r>
              <w:rPr>
                <w:rFonts w:hint="eastAsia" w:cs="宋体"/>
                <w:color w:val="000000"/>
              </w:rPr>
              <w:t>日</w:t>
            </w:r>
          </w:p>
        </w:tc>
        <w:tc>
          <w:tcPr>
            <w:tcW w:w="216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上午</w:t>
            </w:r>
            <w:r>
              <w:rPr>
                <w:color w:val="000000"/>
              </w:rPr>
              <w:t>8:00~11:30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射击预习</w:t>
            </w:r>
            <w:r>
              <w:rPr>
                <w:color w:val="000000"/>
              </w:rPr>
              <w:t>/</w:t>
            </w:r>
            <w:r>
              <w:rPr>
                <w:rFonts w:hint="eastAsia" w:cs="宋体"/>
              </w:rPr>
              <w:t>汇报表演项目训练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第三次军训工作协调会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下午</w:t>
            </w:r>
            <w:r>
              <w:rPr>
                <w:color w:val="000000"/>
              </w:rPr>
              <w:t>14:30~18:00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汇报课目练习、军训汇报分校区预演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eastAsia" w:cs="宋体"/>
                <w:color w:val="000000"/>
              </w:rPr>
              <w:t>日</w:t>
            </w:r>
          </w:p>
        </w:tc>
        <w:tc>
          <w:tcPr>
            <w:tcW w:w="216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上午</w:t>
            </w:r>
            <w:r>
              <w:rPr>
                <w:color w:val="000000"/>
              </w:rPr>
              <w:t>8:00~11:30</w:t>
            </w:r>
          </w:p>
        </w:tc>
        <w:tc>
          <w:tcPr>
            <w:tcW w:w="3780" w:type="dxa"/>
            <w:vMerge w:val="restart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汇报课目练习、军训汇报总体预演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体育场</w:t>
            </w:r>
          </w:p>
        </w:tc>
        <w:tc>
          <w:tcPr>
            <w:tcW w:w="3600" w:type="dxa"/>
            <w:vMerge w:val="restart"/>
            <w:vAlign w:val="center"/>
          </w:tcPr>
          <w:p>
            <w:pPr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双怡校区学院带入雁湖校区合练</w:t>
            </w:r>
          </w:p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（车辆接送）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下午</w:t>
            </w:r>
            <w:r>
              <w:rPr>
                <w:color w:val="000000"/>
              </w:rPr>
              <w:t>14:30~18:00</w:t>
            </w:r>
          </w:p>
        </w:tc>
        <w:tc>
          <w:tcPr>
            <w:tcW w:w="3780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体育场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晚上</w:t>
            </w:r>
            <w:r>
              <w:rPr>
                <w:color w:val="000000"/>
              </w:rPr>
              <w:t>19:00~20:30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“迎新生·庆国庆”文艺晚会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</w:rPr>
              <w:t>国防教育中心</w:t>
            </w:r>
            <w:r>
              <w:t>/</w:t>
            </w:r>
            <w:r>
              <w:rPr>
                <w:rFonts w:hint="eastAsia" w:cs="宋体"/>
              </w:rPr>
              <w:t>团委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体育场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>21</w:t>
            </w:r>
            <w:r>
              <w:rPr>
                <w:rFonts w:hint="eastAsia" w:cs="宋体"/>
                <w:color w:val="000000"/>
              </w:rPr>
              <w:t>日</w:t>
            </w:r>
          </w:p>
        </w:tc>
        <w:tc>
          <w:tcPr>
            <w:tcW w:w="216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上午</w:t>
            </w:r>
            <w:r>
              <w:rPr>
                <w:color w:val="000000"/>
              </w:rPr>
              <w:t>8:30~10:30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军训汇报暨表彰大会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军训团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体育场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下午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军训休整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各学院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600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</w:tbl>
    <w:p>
      <w:pPr>
        <w:ind w:firstLine="5145" w:firstLineChars="2450"/>
        <w:rPr>
          <w:rFonts w:cs="Times New Roman"/>
        </w:rPr>
      </w:pPr>
    </w:p>
    <w:p>
      <w:pPr>
        <w:rPr>
          <w:rFonts w:cs="Times New Roman"/>
        </w:rPr>
      </w:pPr>
    </w:p>
    <w:sectPr>
      <w:pgSz w:w="16838" w:h="11906" w:orient="landscape"/>
      <w:pgMar w:top="1418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D7151"/>
    <w:rsid w:val="00000996"/>
    <w:rsid w:val="00011884"/>
    <w:rsid w:val="00021922"/>
    <w:rsid w:val="000351D0"/>
    <w:rsid w:val="00042532"/>
    <w:rsid w:val="00055425"/>
    <w:rsid w:val="00071080"/>
    <w:rsid w:val="00075636"/>
    <w:rsid w:val="00084580"/>
    <w:rsid w:val="000A6498"/>
    <w:rsid w:val="000C7912"/>
    <w:rsid w:val="000D1976"/>
    <w:rsid w:val="00160153"/>
    <w:rsid w:val="0017506F"/>
    <w:rsid w:val="001F781B"/>
    <w:rsid w:val="00230849"/>
    <w:rsid w:val="00247F43"/>
    <w:rsid w:val="002C482E"/>
    <w:rsid w:val="002C79CF"/>
    <w:rsid w:val="002F525D"/>
    <w:rsid w:val="00305AED"/>
    <w:rsid w:val="003976D7"/>
    <w:rsid w:val="003F1FFC"/>
    <w:rsid w:val="00411CC4"/>
    <w:rsid w:val="00420563"/>
    <w:rsid w:val="00476715"/>
    <w:rsid w:val="004D04A8"/>
    <w:rsid w:val="004F3BED"/>
    <w:rsid w:val="00502551"/>
    <w:rsid w:val="005056BC"/>
    <w:rsid w:val="00571E55"/>
    <w:rsid w:val="005943D5"/>
    <w:rsid w:val="00596C29"/>
    <w:rsid w:val="00612922"/>
    <w:rsid w:val="006208D4"/>
    <w:rsid w:val="0067741F"/>
    <w:rsid w:val="0068355B"/>
    <w:rsid w:val="006A1762"/>
    <w:rsid w:val="006C5754"/>
    <w:rsid w:val="006D2F1A"/>
    <w:rsid w:val="006D3622"/>
    <w:rsid w:val="006F3BAC"/>
    <w:rsid w:val="0072784E"/>
    <w:rsid w:val="00737E61"/>
    <w:rsid w:val="0074208F"/>
    <w:rsid w:val="00782B3E"/>
    <w:rsid w:val="007914F4"/>
    <w:rsid w:val="007F1228"/>
    <w:rsid w:val="00804A20"/>
    <w:rsid w:val="00862A67"/>
    <w:rsid w:val="00866ABD"/>
    <w:rsid w:val="00866D4A"/>
    <w:rsid w:val="008759E5"/>
    <w:rsid w:val="0090203F"/>
    <w:rsid w:val="009603EC"/>
    <w:rsid w:val="00964CAA"/>
    <w:rsid w:val="00965E02"/>
    <w:rsid w:val="009A46F9"/>
    <w:rsid w:val="009B6A12"/>
    <w:rsid w:val="00A03891"/>
    <w:rsid w:val="00AB28F2"/>
    <w:rsid w:val="00AC4243"/>
    <w:rsid w:val="00AF168E"/>
    <w:rsid w:val="00B3231C"/>
    <w:rsid w:val="00B75AE7"/>
    <w:rsid w:val="00C109FA"/>
    <w:rsid w:val="00C13F44"/>
    <w:rsid w:val="00C168B3"/>
    <w:rsid w:val="00C311E6"/>
    <w:rsid w:val="00C541D5"/>
    <w:rsid w:val="00C623B6"/>
    <w:rsid w:val="00C831A6"/>
    <w:rsid w:val="00C83BAD"/>
    <w:rsid w:val="00C85B98"/>
    <w:rsid w:val="00C92FBF"/>
    <w:rsid w:val="00C93B12"/>
    <w:rsid w:val="00CA213F"/>
    <w:rsid w:val="00D11930"/>
    <w:rsid w:val="00D1557D"/>
    <w:rsid w:val="00D2446B"/>
    <w:rsid w:val="00D25548"/>
    <w:rsid w:val="00D27708"/>
    <w:rsid w:val="00D53B77"/>
    <w:rsid w:val="00D6272C"/>
    <w:rsid w:val="00D92763"/>
    <w:rsid w:val="00DC6CC4"/>
    <w:rsid w:val="00DC6EB7"/>
    <w:rsid w:val="00DE653E"/>
    <w:rsid w:val="00ED4B99"/>
    <w:rsid w:val="00EF07E8"/>
    <w:rsid w:val="00F0516B"/>
    <w:rsid w:val="00F06C91"/>
    <w:rsid w:val="00F45BD7"/>
    <w:rsid w:val="00F758FE"/>
    <w:rsid w:val="00FA0273"/>
    <w:rsid w:val="00FC4C87"/>
    <w:rsid w:val="00FE24E0"/>
    <w:rsid w:val="02866DE8"/>
    <w:rsid w:val="065215ED"/>
    <w:rsid w:val="07BC44F0"/>
    <w:rsid w:val="08A038A5"/>
    <w:rsid w:val="0AA75189"/>
    <w:rsid w:val="17525C84"/>
    <w:rsid w:val="19BE5675"/>
    <w:rsid w:val="1B466B79"/>
    <w:rsid w:val="283E4FB5"/>
    <w:rsid w:val="2B1C5850"/>
    <w:rsid w:val="2CAB1211"/>
    <w:rsid w:val="31B452C4"/>
    <w:rsid w:val="33567546"/>
    <w:rsid w:val="436A2046"/>
    <w:rsid w:val="51617342"/>
    <w:rsid w:val="51B33336"/>
    <w:rsid w:val="65C20F5F"/>
    <w:rsid w:val="67930FC9"/>
    <w:rsid w:val="6E945F8C"/>
    <w:rsid w:val="70150D16"/>
    <w:rsid w:val="748D7151"/>
    <w:rsid w:val="7508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iPriority w:val="99"/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3"/>
    <w:link w:val="2"/>
    <w:semiHidden/>
    <w:locked/>
    <w:uiPriority w:val="99"/>
    <w:rPr>
      <w:rFonts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nxmu</Company>
  <Pages>2</Pages>
  <Words>372</Words>
  <Characters>2124</Characters>
  <Lines>0</Lines>
  <Paragraphs>0</Paragraphs>
  <TotalTime>11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2016-08-23T03:20:00Z</dcterms:created>
  <dc:creator>我的办公室</dc:creator>
  <cp:lastModifiedBy>四海启迪</cp:lastModifiedBy>
  <cp:lastPrinted>2016-08-23T09:32:00Z</cp:lastPrinted>
  <dcterms:modified xsi:type="dcterms:W3CDTF">2018-05-24T01:49:24Z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